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249D" w14:textId="61500EC6" w:rsidR="008535D9" w:rsidRPr="007E19F6" w:rsidRDefault="007E19F6" w:rsidP="00547038">
      <w:pPr>
        <w:tabs>
          <w:tab w:val="left" w:pos="3600"/>
          <w:tab w:val="left" w:pos="4536"/>
        </w:tabs>
        <w:spacing w:before="660" w:after="60" w:line="420" w:lineRule="exact"/>
        <w:ind w:left="720" w:firstLine="216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546DF494" wp14:editId="194CC33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38">
        <w:rPr>
          <w:rFonts w:ascii="TH SarabunPSK" w:hAnsi="TH SarabunPSK" w:cs="TH SarabunPSK"/>
        </w:rPr>
        <w:t xml:space="preserve">             </w:t>
      </w:r>
      <w:r w:rsidR="008535D9" w:rsidRPr="007E19F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0879A44" w14:textId="20338A3B" w:rsidR="008535D9" w:rsidRPr="007E19F6" w:rsidRDefault="007E19F6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E9A23E" wp14:editId="0E02042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E42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54703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547038" w:rsidRPr="00547038">
        <w:rPr>
          <w:rFonts w:ascii="TH SarabunIT๙" w:hAnsi="TH SarabunIT๙" w:cs="TH SarabunIT๙" w:hint="cs"/>
          <w:sz w:val="32"/>
          <w:szCs w:val="32"/>
          <w:cs/>
        </w:rPr>
        <w:t>กกกกกกกกกกกกกก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>กกกกก</w:t>
      </w:r>
      <w:r w:rsidR="00547038" w:rsidRPr="00547038">
        <w:rPr>
          <w:rFonts w:ascii="TH SarabunIT๙" w:hAnsi="TH SarabunIT๙" w:cs="TH SarabunIT๙" w:hint="cs"/>
          <w:sz w:val="32"/>
          <w:szCs w:val="32"/>
          <w:cs/>
        </w:rPr>
        <w:t>กก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 xml:space="preserve">   โทร. </w:t>
      </w:r>
      <w:r w:rsidR="00547038">
        <w:rPr>
          <w:rFonts w:ascii="TH SarabunIT๙" w:hAnsi="TH SarabunIT๙" w:cs="TH SarabunIT๙"/>
          <w:sz w:val="32"/>
          <w:szCs w:val="32"/>
        </w:rPr>
        <w:t xml:space="preserve">x </w:t>
      </w:r>
      <w:proofErr w:type="spellStart"/>
      <w:r w:rsidR="00547038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54703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547038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8535D9" w:rsidRPr="007E19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7E19F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7E19F6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7E19F6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2D35E684" w14:textId="44062C4E" w:rsidR="008535D9" w:rsidRPr="007E19F6" w:rsidRDefault="007E19F6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55D7F" wp14:editId="11C0C67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C4DA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8AFB2E" wp14:editId="0DD2EAC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3A9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กษ 1101</w:t>
      </w:r>
      <w:r w:rsidR="004B4D7E" w:rsidRPr="007E19F6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7E19F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54703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>วัน เดือน ปี</w:t>
      </w:r>
      <w:r w:rsidR="008535D9" w:rsidRPr="007E19F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7E19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07D91832" w14:textId="4801111D" w:rsidR="008535D9" w:rsidRPr="007E19F6" w:rsidRDefault="007E19F6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85B0AD" wp14:editId="76D7DBA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01D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4405"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</w:t>
      </w:r>
    </w:p>
    <w:p w14:paraId="2E81D928" w14:textId="4CE90750" w:rsidR="00C87E7C" w:rsidRPr="007E19F6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19F6">
        <w:rPr>
          <w:rFonts w:ascii="TH SarabunIT๙" w:hAnsi="TH SarabunIT๙" w:cs="TH SarabunIT๙"/>
          <w:sz w:val="32"/>
          <w:szCs w:val="32"/>
          <w:cs/>
        </w:rPr>
        <w:t>เรีย</w:t>
      </w:r>
      <w:r w:rsidR="00547038"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  <w:r w:rsidR="00234405"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14:paraId="4674A6B4" w14:textId="77777777" w:rsidR="00C87E7C" w:rsidRPr="007E19F6" w:rsidRDefault="00234405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19F6">
        <w:rPr>
          <w:rFonts w:ascii="TH SarabunIT๙" w:hAnsi="TH SarabunIT๙" w:cs="TH SarabunIT๙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42C12B3" w14:textId="77777777" w:rsidR="00C87E7C" w:rsidRPr="007E19F6" w:rsidRDefault="00234405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19F6">
        <w:rPr>
          <w:rFonts w:ascii="TH SarabunIT๙" w:hAnsi="TH SarabunIT๙" w:cs="TH SarabunIT๙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CCC326B" w14:textId="05D72B52" w:rsidR="00C87E7C" w:rsidRDefault="00234405" w:rsidP="0054703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19F6">
        <w:rPr>
          <w:rFonts w:ascii="TH SarabunIT๙" w:hAnsi="TH SarabunIT๙" w:cs="TH SarabunIT๙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14:paraId="2AA58EDB" w14:textId="2C662587" w:rsidR="00547038" w:rsidRDefault="00547038" w:rsidP="0054703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A67D5" w14:textId="1889E1F0" w:rsidR="00547038" w:rsidRDefault="00547038" w:rsidP="0054703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D80B0" w14:textId="77777777" w:rsidR="00547038" w:rsidRPr="007E19F6" w:rsidRDefault="00547038" w:rsidP="00547038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0B6F749" w14:textId="3DFFD5F7" w:rsidR="00C87E7C" w:rsidRDefault="00547038" w:rsidP="007E19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7E19F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9692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A5781">
        <w:rPr>
          <w:rFonts w:ascii="TH SarabunIT๙" w:hAnsi="TH SarabunIT๙" w:cs="TH SarabunIT๙" w:hint="cs"/>
          <w:sz w:val="32"/>
          <w:szCs w:val="32"/>
          <w:cs/>
        </w:rPr>
        <w:t>วิศิษฐ์  ศรีสุวรรณ์</w:t>
      </w:r>
      <w:r w:rsidR="007E19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3958C6" w14:textId="51F056D6" w:rsidR="007E19F6" w:rsidRDefault="00547038" w:rsidP="007E19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96924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7E19F6">
        <w:rPr>
          <w:rFonts w:ascii="TH SarabunIT๙" w:hAnsi="TH SarabunIT๙" w:cs="TH SarabunIT๙" w:hint="cs"/>
          <w:sz w:val="32"/>
          <w:szCs w:val="32"/>
          <w:cs/>
        </w:rPr>
        <w:t>กรมส่งเสริมสหกรณ์</w:t>
      </w:r>
    </w:p>
    <w:p w14:paraId="710F990A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6F1129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F24DE8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A36212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F62D80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3C3CA0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EE97A6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3C86C2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0A96F2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4D8CEB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3E665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948B35" w14:textId="77777777" w:rsidR="007E19F6" w:rsidRDefault="007E19F6" w:rsidP="00547038">
      <w:pPr>
        <w:rPr>
          <w:rFonts w:ascii="TH SarabunIT๙" w:hAnsi="TH SarabunIT๙" w:cs="TH SarabunIT๙" w:hint="cs"/>
          <w:sz w:val="32"/>
          <w:szCs w:val="32"/>
        </w:rPr>
      </w:pPr>
    </w:p>
    <w:p w14:paraId="21AD2348" w14:textId="77777777" w:rsidR="002E10C6" w:rsidRDefault="002E10C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2F4F63" w14:textId="77777777" w:rsidR="002E10C6" w:rsidRDefault="002E10C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052E5A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B64580" w14:textId="51E04469" w:rsidR="00001018" w:rsidRDefault="00001018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AD57B3" w14:textId="77777777" w:rsidR="00001018" w:rsidRPr="007E19F6" w:rsidRDefault="00001018" w:rsidP="007E19F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7D29AB26" w14:textId="77777777" w:rsidR="007E19F6" w:rsidRDefault="007E19F6" w:rsidP="007E19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97CBB0" w14:textId="2EF3D98F" w:rsidR="007E19F6" w:rsidRPr="00001018" w:rsidRDefault="00547038" w:rsidP="007E19F6">
      <w:pPr>
        <w:jc w:val="center"/>
        <w:rPr>
          <w:rFonts w:ascii="TH SarabunIT๙" w:hAnsi="TH SarabunIT๙" w:cs="TH SarabunIT๙" w:hint="cs"/>
          <w:sz w:val="28"/>
          <w:cs/>
        </w:rPr>
      </w:pPr>
      <w:r w:rsidRPr="00001018">
        <w:rPr>
          <w:rFonts w:ascii="TH SarabunIT๙" w:hAnsi="TH SarabunIT๙" w:cs="TH SarabunIT๙"/>
          <w:sz w:val="28"/>
        </w:rPr>
        <w:t>WE ARE HOPE</w:t>
      </w:r>
      <w:r w:rsidR="00001018" w:rsidRPr="00001018">
        <w:rPr>
          <w:rFonts w:ascii="TH SarabunIT๙" w:hAnsi="TH SarabunIT๙" w:cs="TH SarabunIT๙"/>
          <w:sz w:val="28"/>
        </w:rPr>
        <w:t xml:space="preserve"> </w:t>
      </w:r>
      <w:r w:rsidR="00001018" w:rsidRPr="00001018">
        <w:rPr>
          <w:rFonts w:ascii="TH SarabunIT๙" w:hAnsi="TH SarabunIT๙" w:cs="TH SarabunIT๙" w:hint="cs"/>
          <w:sz w:val="28"/>
          <w:cs/>
        </w:rPr>
        <w:t>เรา คือ ความหวังของเกษตรกร</w:t>
      </w:r>
    </w:p>
    <w:p w14:paraId="15EB81A6" w14:textId="606B352F" w:rsidR="00001018" w:rsidRPr="007E19F6" w:rsidRDefault="00001018" w:rsidP="000E245C">
      <w:pPr>
        <w:tabs>
          <w:tab w:val="left" w:pos="9000"/>
        </w:tabs>
        <w:spacing w:line="276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DD75F8" wp14:editId="419F2FC5">
                <wp:simplePos x="0" y="0"/>
                <wp:positionH relativeFrom="margin">
                  <wp:posOffset>845185</wp:posOffset>
                </wp:positionH>
                <wp:positionV relativeFrom="paragraph">
                  <wp:posOffset>865505</wp:posOffset>
                </wp:positionV>
                <wp:extent cx="49149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9C51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.55pt,68.15pt" to="453.5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">
                <v:stroke dashstyle="1 1" endcap="round"/>
                <w10:wrap anchorx="margin"/>
              </v:line>
            </w:pict>
          </mc:Fallback>
        </mc:AlternateContent>
      </w:r>
      <w:r w:rsidR="00547038">
        <w:rPr>
          <w:rFonts w:ascii="TH SarabunPSK" w:hAnsi="TH SarabunPSK" w:cs="TH SarabunPSK"/>
          <w:noProof/>
        </w:rPr>
        <w:drawing>
          <wp:anchor distT="0" distB="0" distL="114300" distR="114300" simplePos="0" relativeHeight="251661824" behindDoc="1" locked="0" layoutInCell="1" allowOverlap="1" wp14:anchorId="491566CF" wp14:editId="3EE7553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16"/>
          <w:szCs w:val="16"/>
        </w:rPr>
        <w:br/>
        <w:t xml:space="preserve">                                                                                </w:t>
      </w:r>
      <w:r w:rsidR="00547038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  <w:t xml:space="preserve">      </w:t>
      </w:r>
      <w:r w:rsidR="00547038" w:rsidRPr="007E19F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  <w:r>
        <w:rPr>
          <w:rFonts w:ascii="TH SarabunPSK" w:hAnsi="TH SarabunPSK" w:cs="TH SarabunPSK"/>
        </w:rPr>
        <w:br/>
      </w:r>
      <w:r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547038">
        <w:rPr>
          <w:rFonts w:ascii="TH SarabunIT๙" w:hAnsi="TH SarabunIT๙" w:cs="TH SarabunIT๙" w:hint="cs"/>
          <w:sz w:val="32"/>
          <w:szCs w:val="32"/>
          <w:cs/>
        </w:rPr>
        <w:t>กกกกกกกกกกกกกก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</w:t>
      </w:r>
      <w:r w:rsidRPr="00547038">
        <w:rPr>
          <w:rFonts w:ascii="TH SarabunIT๙" w:hAnsi="TH SarabunIT๙" w:cs="TH SarabunIT๙" w:hint="cs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โทร.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proofErr w:type="spellStart"/>
      <w:r>
        <w:rPr>
          <w:rFonts w:ascii="TH SarabunIT๙" w:hAnsi="TH SarabunIT๙" w:cs="TH SarabunIT๙"/>
          <w:sz w:val="32"/>
          <w:szCs w:val="32"/>
        </w:rPr>
        <w:t>xxxx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Pr="007E19F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E19F6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06D97A60" w14:textId="2B4F4A8C" w:rsidR="00001018" w:rsidRPr="007E19F6" w:rsidRDefault="00001018" w:rsidP="00001018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AAFB05" wp14:editId="19A3D20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5679A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PSdKNH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A7952C" wp14:editId="40128CF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90BD6" id="Line 1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ADIl+30wEAAI4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กษ 1101/</w:t>
      </w:r>
      <w:r w:rsidRPr="007E19F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</w:t>
      </w:r>
      <w:r w:rsidRPr="007E19F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7E19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603869C6" w14:textId="77777777" w:rsidR="00001018" w:rsidRPr="007E19F6" w:rsidRDefault="00001018" w:rsidP="00001018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B7446A" wp14:editId="6BC8581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E85ED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op0wEAAI8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Y3k89DyjjfVG&#10;TOZZmyFQzSErv425O3Xyz2GD6icJj6sO/N4Uji/nwHmTnFH9lpINClxhN3xFzTFwSFiEOrWxz5As&#10;gTiVeZzv8zCnJBQ/zmeT2cNsLoW6+Sqob4khUvpisBf50kjHpAswHDeUMhGobyG5jscn61wZt/Ni&#10;aOSn+TQjAy9d9LqkEjqrc1hOoLjfrVwUR8irU77SH3vehuUaa6DuEkdnWmO6bFXEg9elYGdAf77e&#10;E1h3uTNB56+CZY0uau9Qn7fxJiRPvXRy3dC8Vm/tkv36Hy1/AQ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Dkucop0wEAAI8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7E19F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</w:t>
      </w:r>
    </w:p>
    <w:p w14:paraId="6F3EB3E8" w14:textId="77777777" w:rsidR="00001018" w:rsidRPr="007E19F6" w:rsidRDefault="00001018" w:rsidP="00001018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19F6"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14:paraId="66F25223" w14:textId="77777777" w:rsidR="00001018" w:rsidRDefault="00001018" w:rsidP="00001018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เรื่องเดิม</w:t>
      </w:r>
    </w:p>
    <w:p w14:paraId="5388C976" w14:textId="3C55E6AE" w:rsidR="00001018" w:rsidRPr="007E19F6" w:rsidRDefault="00001018" w:rsidP="00001018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3588689" w14:textId="635B3039" w:rsidR="00001018" w:rsidRDefault="00001018" w:rsidP="00001018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</w:p>
    <w:p w14:paraId="762DEAD1" w14:textId="3DA65F74" w:rsidR="00001018" w:rsidRPr="007E19F6" w:rsidRDefault="00001018" w:rsidP="00001018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A9644D7" w14:textId="3AEEB13C" w:rsidR="00001018" w:rsidRDefault="00001018" w:rsidP="00001018">
      <w:pPr>
        <w:spacing w:before="120"/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ระเบียบที่เกี่ยวข้อง</w:t>
      </w:r>
    </w:p>
    <w:p w14:paraId="51DBE21E" w14:textId="72122D2D" w:rsidR="00001018" w:rsidRPr="007E19F6" w:rsidRDefault="00001018" w:rsidP="00001018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B7E75F5" w14:textId="6B01BDD3" w:rsidR="00001018" w:rsidRDefault="00001018" w:rsidP="00001018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</w:p>
    <w:p w14:paraId="3D8028C5" w14:textId="4CECF1B0" w:rsidR="00001018" w:rsidRDefault="00001018" w:rsidP="00001018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D5AF786" w14:textId="6BB43835" w:rsidR="00001018" w:rsidRDefault="00001018" w:rsidP="00001018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14:paraId="04F99F8D" w14:textId="6C5BDC59" w:rsidR="00001018" w:rsidRDefault="00001018" w:rsidP="00001018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37E3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Pr="007E19F6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76A9BF7" w14:textId="77777777" w:rsidR="00001018" w:rsidRDefault="00001018" w:rsidP="0000101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E5854" w14:textId="77777777" w:rsidR="00001018" w:rsidRPr="007E19F6" w:rsidRDefault="00001018" w:rsidP="00001018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5BF6343" w14:textId="1B2143A9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137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(นายวิศิษฐ์  ศรีสุวรรณ์)</w:t>
      </w:r>
    </w:p>
    <w:p w14:paraId="1A4FC587" w14:textId="662D71A6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37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อธิบดีกรมส่งเสริมสหกรณ์</w:t>
      </w:r>
    </w:p>
    <w:p w14:paraId="01598AC3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2D0F96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BE8E6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E2AB15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C9EAD8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432C60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0A126D" w14:textId="77777777" w:rsidR="00001018" w:rsidRDefault="00001018" w:rsidP="000010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E5FE8F" w14:textId="77777777" w:rsidR="00137E34" w:rsidRPr="00001018" w:rsidRDefault="00137E34" w:rsidP="00137E34">
      <w:pPr>
        <w:jc w:val="center"/>
        <w:rPr>
          <w:rFonts w:ascii="TH SarabunIT๙" w:hAnsi="TH SarabunIT๙" w:cs="TH SarabunIT๙" w:hint="cs"/>
          <w:sz w:val="28"/>
          <w:cs/>
        </w:rPr>
      </w:pPr>
      <w:r w:rsidRPr="00001018">
        <w:rPr>
          <w:rFonts w:ascii="TH SarabunIT๙" w:hAnsi="TH SarabunIT๙" w:cs="TH SarabunIT๙"/>
          <w:sz w:val="28"/>
        </w:rPr>
        <w:t xml:space="preserve">WE ARE HOPE </w:t>
      </w:r>
      <w:r w:rsidRPr="00001018">
        <w:rPr>
          <w:rFonts w:ascii="TH SarabunIT๙" w:hAnsi="TH SarabunIT๙" w:cs="TH SarabunIT๙" w:hint="cs"/>
          <w:sz w:val="28"/>
          <w:cs/>
        </w:rPr>
        <w:t>เรา คือ ความหวังของเกษตรกร</w:t>
      </w:r>
    </w:p>
    <w:sectPr w:rsidR="00137E34" w:rsidRPr="00001018" w:rsidSect="00001018">
      <w:headerReference w:type="even" r:id="rId7"/>
      <w:pgSz w:w="11906" w:h="16838" w:code="9"/>
      <w:pgMar w:top="851" w:right="1134" w:bottom="284" w:left="1701" w:header="85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DE77" w14:textId="77777777" w:rsidR="005C3943" w:rsidRDefault="005C3943">
      <w:r>
        <w:separator/>
      </w:r>
    </w:p>
  </w:endnote>
  <w:endnote w:type="continuationSeparator" w:id="0">
    <w:p w14:paraId="0F5A1FBA" w14:textId="77777777" w:rsidR="005C3943" w:rsidRDefault="005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7668" w14:textId="77777777" w:rsidR="005C3943" w:rsidRDefault="005C3943">
      <w:r>
        <w:separator/>
      </w:r>
    </w:p>
  </w:footnote>
  <w:footnote w:type="continuationSeparator" w:id="0">
    <w:p w14:paraId="17B22348" w14:textId="77777777" w:rsidR="005C3943" w:rsidRDefault="005C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C233" w14:textId="77777777" w:rsidR="00F116A9" w:rsidRDefault="00F116A9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EE7D321" w14:textId="77777777" w:rsidR="00F116A9" w:rsidRDefault="00F116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F6"/>
    <w:rsid w:val="000009B3"/>
    <w:rsid w:val="00001018"/>
    <w:rsid w:val="00041424"/>
    <w:rsid w:val="0006583D"/>
    <w:rsid w:val="000D658D"/>
    <w:rsid w:val="000E245C"/>
    <w:rsid w:val="00107DC9"/>
    <w:rsid w:val="00137E34"/>
    <w:rsid w:val="001F7D95"/>
    <w:rsid w:val="00234405"/>
    <w:rsid w:val="002747A4"/>
    <w:rsid w:val="002E10C6"/>
    <w:rsid w:val="002E1EB8"/>
    <w:rsid w:val="00343077"/>
    <w:rsid w:val="003B0B81"/>
    <w:rsid w:val="00415FF8"/>
    <w:rsid w:val="004470AA"/>
    <w:rsid w:val="00496924"/>
    <w:rsid w:val="004B4D7E"/>
    <w:rsid w:val="004C53C8"/>
    <w:rsid w:val="00547038"/>
    <w:rsid w:val="005C3943"/>
    <w:rsid w:val="005F4EE0"/>
    <w:rsid w:val="006A4118"/>
    <w:rsid w:val="006D16F7"/>
    <w:rsid w:val="007941B5"/>
    <w:rsid w:val="007E19F6"/>
    <w:rsid w:val="007E6E95"/>
    <w:rsid w:val="008535D9"/>
    <w:rsid w:val="00904C2B"/>
    <w:rsid w:val="00920286"/>
    <w:rsid w:val="00921E9F"/>
    <w:rsid w:val="00923102"/>
    <w:rsid w:val="00951D06"/>
    <w:rsid w:val="00990D85"/>
    <w:rsid w:val="009C74E1"/>
    <w:rsid w:val="00A60D81"/>
    <w:rsid w:val="00A64DF4"/>
    <w:rsid w:val="00AB3BC8"/>
    <w:rsid w:val="00AD0725"/>
    <w:rsid w:val="00AE4267"/>
    <w:rsid w:val="00B67763"/>
    <w:rsid w:val="00B80B01"/>
    <w:rsid w:val="00B8566C"/>
    <w:rsid w:val="00BA5781"/>
    <w:rsid w:val="00C13F57"/>
    <w:rsid w:val="00C42EFC"/>
    <w:rsid w:val="00C87E7C"/>
    <w:rsid w:val="00C94909"/>
    <w:rsid w:val="00D35165"/>
    <w:rsid w:val="00D6626B"/>
    <w:rsid w:val="00DB741A"/>
    <w:rsid w:val="00E537F1"/>
    <w:rsid w:val="00E736CA"/>
    <w:rsid w:val="00EB220B"/>
    <w:rsid w:val="00EE0C32"/>
    <w:rsid w:val="00F116A9"/>
    <w:rsid w:val="00F579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DD856"/>
  <w15:docId w15:val="{9DB7D94F-6900-4F13-86B4-0BF7DDD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00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01\Desktop\template%20&#3649;&#3610;&#3610;&#3615;&#3629;&#3619;&#3660;&#3617;&#3627;&#3609;&#3633;&#3591;&#3626;&#3639;&#3629;&#3619;&#3634;&#3594;&#3585;&#3634;&#3619;%20&#3585;&#3619;&#3617;&#3626;&#3656;&#3591;&#3648;&#3626;&#3619;&#3636;&#3617;&#3626;&#3627;&#3585;&#3619;&#3603;&#3660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USER</cp:lastModifiedBy>
  <cp:revision>4</cp:revision>
  <cp:lastPrinted>2010-11-16T03:53:00Z</cp:lastPrinted>
  <dcterms:created xsi:type="dcterms:W3CDTF">2023-04-20T07:10:00Z</dcterms:created>
  <dcterms:modified xsi:type="dcterms:W3CDTF">2023-07-06T03:14:00Z</dcterms:modified>
</cp:coreProperties>
</file>